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3D6B" w14:textId="77777777" w:rsidR="00815F43" w:rsidRDefault="00815F43" w:rsidP="00815F43">
      <w:pPr>
        <w:spacing w:before="29"/>
        <w:ind w:left="2321" w:right="2325"/>
        <w:jc w:val="center"/>
      </w:pPr>
      <w:r>
        <w:t>DOMANDA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3"/>
        </w:rPr>
        <w:t>M</w:t>
      </w:r>
      <w:r>
        <w:rPr>
          <w:spacing w:val="-3"/>
        </w:rPr>
        <w:t>I</w:t>
      </w:r>
      <w:r>
        <w:rPr>
          <w:spacing w:val="3"/>
        </w:rPr>
        <w:t>SS</w:t>
      </w:r>
      <w:r>
        <w:rPr>
          <w:spacing w:val="-6"/>
        </w:rPr>
        <w:t>I</w:t>
      </w:r>
      <w:r>
        <w:t xml:space="preserve">ONE 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rPr>
          <w:spacing w:val="2"/>
        </w:rPr>
        <w:t xml:space="preserve">DOCENTI </w:t>
      </w:r>
    </w:p>
    <w:p w14:paraId="6E26269B" w14:textId="77777777" w:rsidR="00815F43" w:rsidRDefault="00815F43" w:rsidP="00815F43">
      <w:pPr>
        <w:spacing w:before="16" w:line="260" w:lineRule="exact"/>
        <w:rPr>
          <w:sz w:val="26"/>
          <w:szCs w:val="26"/>
        </w:rPr>
      </w:pPr>
    </w:p>
    <w:p w14:paraId="48A4085C" w14:textId="77777777" w:rsidR="00815F43" w:rsidRDefault="00815F43" w:rsidP="00815F43">
      <w:pPr>
        <w:spacing w:before="10" w:line="100" w:lineRule="exact"/>
        <w:rPr>
          <w:sz w:val="11"/>
          <w:szCs w:val="11"/>
        </w:rPr>
      </w:pPr>
    </w:p>
    <w:p w14:paraId="57E19B98" w14:textId="77777777" w:rsidR="00815F43" w:rsidRDefault="00815F43" w:rsidP="00815F43">
      <w:pPr>
        <w:spacing w:line="200" w:lineRule="exact"/>
      </w:pPr>
    </w:p>
    <w:p w14:paraId="051AFED3" w14:textId="77777777" w:rsidR="00815F43" w:rsidRDefault="00815F43" w:rsidP="00815F43">
      <w:pPr>
        <w:ind w:left="6193" w:right="133"/>
      </w:pPr>
      <w:r>
        <w:t>Al Di</w:t>
      </w:r>
      <w:r>
        <w:rPr>
          <w:spacing w:val="-1"/>
        </w:rPr>
        <w:t>re</w:t>
      </w:r>
      <w:r>
        <w:t>t</w:t>
      </w:r>
      <w:r>
        <w:rPr>
          <w:spacing w:val="1"/>
        </w:rPr>
        <w:t>t</w:t>
      </w:r>
      <w:r>
        <w:t>ore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C</w:t>
      </w:r>
      <w:r>
        <w:t>ons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t>torio di mus</w:t>
      </w:r>
      <w:r>
        <w:rPr>
          <w:spacing w:val="1"/>
        </w:rP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 xml:space="preserve"> </w:t>
      </w:r>
      <w:r>
        <w:t>di Benevento</w:t>
      </w:r>
    </w:p>
    <w:p w14:paraId="77AE87A4" w14:textId="77777777" w:rsidR="00815F43" w:rsidRDefault="00815F43" w:rsidP="00815F43">
      <w:pPr>
        <w:spacing w:line="200" w:lineRule="exact"/>
      </w:pPr>
    </w:p>
    <w:p w14:paraId="7D96981C" w14:textId="77777777" w:rsidR="00815F43" w:rsidRDefault="00815F43" w:rsidP="00815F43">
      <w:pPr>
        <w:spacing w:line="160" w:lineRule="exact"/>
        <w:rPr>
          <w:sz w:val="17"/>
          <w:szCs w:val="17"/>
        </w:rPr>
      </w:pPr>
    </w:p>
    <w:p w14:paraId="15565BFE" w14:textId="77777777" w:rsidR="00815F43" w:rsidRDefault="00815F43" w:rsidP="00815F43">
      <w:pPr>
        <w:spacing w:line="200" w:lineRule="exact"/>
      </w:pPr>
      <w:r>
        <w:t xml:space="preserve">   Il sottoscritto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____________________________docente di </w:t>
      </w:r>
    </w:p>
    <w:p w14:paraId="2D13CF74" w14:textId="77777777" w:rsidR="00815F43" w:rsidRDefault="00815F43" w:rsidP="00815F43">
      <w:pPr>
        <w:spacing w:line="200" w:lineRule="exact"/>
      </w:pPr>
    </w:p>
    <w:p w14:paraId="6C0A671C" w14:textId="77777777" w:rsidR="00815F43" w:rsidRDefault="00815F43" w:rsidP="00815F43">
      <w:pPr>
        <w:spacing w:line="200" w:lineRule="exact"/>
      </w:pPr>
    </w:p>
    <w:p w14:paraId="6622926F" w14:textId="77777777" w:rsidR="00815F43" w:rsidRDefault="00815F43" w:rsidP="00815F43">
      <w:pPr>
        <w:spacing w:before="29"/>
        <w:ind w:left="3323" w:right="3363"/>
        <w:jc w:val="center"/>
      </w:pPr>
      <w:r>
        <w:t>dichi</w:t>
      </w:r>
      <w:r>
        <w:rPr>
          <w:spacing w:val="-1"/>
        </w:rPr>
        <w:t>a</w:t>
      </w:r>
      <w:r>
        <w:t>ra</w:t>
      </w:r>
      <w:r>
        <w:rPr>
          <w:spacing w:val="-4"/>
        </w:rPr>
        <w:t xml:space="preserve"> </w:t>
      </w:r>
      <w:r>
        <w:t>di es</w:t>
      </w:r>
      <w:r>
        <w:rPr>
          <w:spacing w:val="2"/>
        </w:rPr>
        <w:t>s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t>disponib</w:t>
      </w:r>
      <w:r>
        <w:rPr>
          <w:spacing w:val="1"/>
        </w:rPr>
        <w:t>i</w:t>
      </w:r>
      <w:r>
        <w:t>le</w:t>
      </w:r>
    </w:p>
    <w:p w14:paraId="57589081" w14:textId="77777777" w:rsidR="00815F43" w:rsidRDefault="00815F43" w:rsidP="00815F43">
      <w:pPr>
        <w:spacing w:before="18" w:line="260" w:lineRule="exact"/>
        <w:rPr>
          <w:sz w:val="26"/>
          <w:szCs w:val="26"/>
        </w:rPr>
      </w:pPr>
    </w:p>
    <w:p w14:paraId="7BAC7914" w14:textId="77777777" w:rsidR="00815F43" w:rsidRDefault="00815F43" w:rsidP="00815F43">
      <w:pPr>
        <w:spacing w:line="260" w:lineRule="exact"/>
        <w:ind w:left="113"/>
      </w:pPr>
      <w:r>
        <w:rPr>
          <w:spacing w:val="-1"/>
          <w:position w:val="-1"/>
        </w:rPr>
        <w:t>a</w:t>
      </w:r>
      <w:r>
        <w:rPr>
          <w:position w:val="-1"/>
        </w:rPr>
        <w:t>d</w:t>
      </w:r>
      <w:r>
        <w:rPr>
          <w:spacing w:val="-2"/>
          <w:position w:val="-1"/>
        </w:rPr>
        <w:t xml:space="preserve"> 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f</w:t>
      </w:r>
      <w:r>
        <w:rPr>
          <w:position w:val="-1"/>
        </w:rPr>
        <w:t>f</w:t>
      </w:r>
      <w:r>
        <w:rPr>
          <w:spacing w:val="-2"/>
          <w:position w:val="-1"/>
        </w:rPr>
        <w:t>e</w:t>
      </w:r>
      <w:r>
        <w:rPr>
          <w:position w:val="-1"/>
        </w:rPr>
        <w:t>t</w:t>
      </w:r>
      <w:r>
        <w:rPr>
          <w:spacing w:val="1"/>
          <w:position w:val="-1"/>
        </w:rPr>
        <w:t>t</w:t>
      </w:r>
      <w:r>
        <w:rPr>
          <w:position w:val="-1"/>
        </w:rPr>
        <w:t>u</w:t>
      </w:r>
      <w:r>
        <w:rPr>
          <w:spacing w:val="-1"/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n</w:t>
      </w:r>
      <w:r>
        <w:rPr>
          <w:spacing w:val="-1"/>
          <w:position w:val="-1"/>
        </w:rPr>
        <w:t>e</w:t>
      </w:r>
      <w:r>
        <w:rPr>
          <w:position w:val="-1"/>
        </w:rPr>
        <w:t>l</w:t>
      </w:r>
      <w:r>
        <w:rPr>
          <w:spacing w:val="1"/>
          <w:position w:val="-1"/>
        </w:rPr>
        <w:t>l</w:t>
      </w:r>
      <w:r>
        <w:rPr>
          <w:position w:val="-1"/>
        </w:rPr>
        <w:t>’</w:t>
      </w:r>
      <w:r>
        <w:rPr>
          <w:spacing w:val="-2"/>
          <w:position w:val="-1"/>
        </w:rPr>
        <w:t>a</w:t>
      </w:r>
      <w:r>
        <w:rPr>
          <w:position w:val="-1"/>
        </w:rPr>
        <w:t>.</w:t>
      </w:r>
      <w:r>
        <w:rPr>
          <w:spacing w:val="-1"/>
          <w:position w:val="-1"/>
        </w:rPr>
        <w:t>a</w:t>
      </w:r>
      <w:r>
        <w:rPr>
          <w:spacing w:val="3"/>
          <w:position w:val="-1"/>
        </w:rPr>
        <w:t>.</w:t>
      </w:r>
      <w:r>
        <w:rPr>
          <w:position w:val="-1"/>
          <w:u w:val="single" w:color="000000"/>
        </w:rPr>
        <w:t>2023</w:t>
      </w:r>
      <w:r>
        <w:rPr>
          <w:spacing w:val="-57"/>
          <w:position w:val="-1"/>
        </w:rPr>
        <w:t xml:space="preserve"> </w:t>
      </w:r>
      <w:r>
        <w:rPr>
          <w:position w:val="-1"/>
        </w:rPr>
        <w:t>/</w:t>
      </w:r>
      <w:r>
        <w:rPr>
          <w:position w:val="-1"/>
          <w:u w:val="single" w:color="000000"/>
        </w:rPr>
        <w:t xml:space="preserve">2024 </w:t>
      </w:r>
      <w:r>
        <w:rPr>
          <w:spacing w:val="-1"/>
          <w:position w:val="-1"/>
        </w:rPr>
        <w:t>a</w:t>
      </w:r>
      <w:r>
        <w:rPr>
          <w:position w:val="-1"/>
        </w:rPr>
        <w:t>t</w:t>
      </w:r>
      <w:r>
        <w:rPr>
          <w:spacing w:val="1"/>
          <w:position w:val="-1"/>
        </w:rPr>
        <w:t>t</w:t>
      </w:r>
      <w:r>
        <w:rPr>
          <w:position w:val="-1"/>
        </w:rPr>
        <w:t>iv</w:t>
      </w:r>
      <w:r>
        <w:rPr>
          <w:spacing w:val="1"/>
          <w:position w:val="-1"/>
        </w:rPr>
        <w:t>i</w:t>
      </w:r>
      <w:r>
        <w:rPr>
          <w:position w:val="-1"/>
        </w:rPr>
        <w:t>tà d’ins</w:t>
      </w:r>
      <w:r>
        <w:rPr>
          <w:spacing w:val="-1"/>
          <w:position w:val="-1"/>
        </w:rPr>
        <w:t>e</w:t>
      </w:r>
      <w:r>
        <w:rPr>
          <w:position w:val="-1"/>
        </w:rPr>
        <w:t>gn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mento </w:t>
      </w:r>
      <w:r>
        <w:rPr>
          <w:spacing w:val="2"/>
          <w:position w:val="-1"/>
        </w:rPr>
        <w:t>p</w:t>
      </w:r>
      <w:r>
        <w:rPr>
          <w:spacing w:val="-1"/>
          <w:position w:val="-1"/>
        </w:rPr>
        <w:t>e</w:t>
      </w:r>
      <w:r>
        <w:rPr>
          <w:position w:val="-1"/>
        </w:rPr>
        <w:t>r le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-1"/>
          <w:position w:val="-1"/>
        </w:rPr>
        <w:t>e</w:t>
      </w:r>
      <w:r>
        <w:rPr>
          <w:position w:val="-1"/>
        </w:rPr>
        <w:t>gu</w:t>
      </w:r>
      <w:r>
        <w:rPr>
          <w:spacing w:val="-1"/>
          <w:position w:val="-1"/>
        </w:rPr>
        <w:t>e</w:t>
      </w:r>
      <w:r>
        <w:rPr>
          <w:position w:val="-1"/>
        </w:rPr>
        <w:t>nti</w:t>
      </w:r>
      <w:r>
        <w:rPr>
          <w:spacing w:val="1"/>
          <w:position w:val="-1"/>
        </w:rPr>
        <w:t xml:space="preserve">  </w:t>
      </w:r>
      <w:r>
        <w:rPr>
          <w:position w:val="-1"/>
        </w:rPr>
        <w:t>discipline</w:t>
      </w:r>
      <w:r>
        <w:t xml:space="preserve"> </w:t>
      </w:r>
    </w:p>
    <w:p w14:paraId="22ADFAC4" w14:textId="77777777" w:rsidR="00815F43" w:rsidRDefault="00815F43" w:rsidP="00815F43">
      <w:pPr>
        <w:spacing w:line="260" w:lineRule="exact"/>
        <w:ind w:left="113"/>
      </w:pPr>
    </w:p>
    <w:p w14:paraId="0779E67B" w14:textId="77777777" w:rsidR="00815F43" w:rsidRDefault="00815F43" w:rsidP="00815F43">
      <w:pPr>
        <w:spacing w:line="260" w:lineRule="exact"/>
        <w:ind w:left="113"/>
        <w:rPr>
          <w:position w:val="-1"/>
        </w:rPr>
      </w:pPr>
      <w:r w:rsidRPr="00E275E6">
        <w:rPr>
          <w:b/>
          <w:bCs/>
          <w:position w:val="-1"/>
          <w:u w:val="single"/>
        </w:rPr>
        <w:t>dive</w:t>
      </w:r>
      <w:r w:rsidRPr="00E275E6">
        <w:rPr>
          <w:b/>
          <w:bCs/>
          <w:spacing w:val="-1"/>
          <w:position w:val="-1"/>
          <w:u w:val="single"/>
        </w:rPr>
        <w:t>r</w:t>
      </w:r>
      <w:r w:rsidRPr="00E275E6">
        <w:rPr>
          <w:b/>
          <w:bCs/>
          <w:position w:val="-1"/>
          <w:u w:val="single"/>
        </w:rPr>
        <w:t>se</w:t>
      </w:r>
      <w:r w:rsidRPr="00E275E6">
        <w:rPr>
          <w:b/>
          <w:bCs/>
          <w:spacing w:val="-3"/>
          <w:position w:val="-1"/>
          <w:u w:val="single"/>
        </w:rPr>
        <w:t xml:space="preserve"> </w:t>
      </w:r>
      <w:r w:rsidRPr="00E275E6">
        <w:rPr>
          <w:b/>
          <w:bCs/>
          <w:position w:val="-1"/>
          <w:u w:val="single"/>
        </w:rPr>
        <w:t>da</w:t>
      </w:r>
      <w:r w:rsidRPr="00E275E6">
        <w:rPr>
          <w:b/>
          <w:bCs/>
          <w:spacing w:val="-1"/>
          <w:position w:val="-1"/>
          <w:u w:val="single"/>
        </w:rPr>
        <w:t xml:space="preserve"> </w:t>
      </w:r>
      <w:r w:rsidRPr="00E275E6">
        <w:rPr>
          <w:b/>
          <w:bCs/>
          <w:position w:val="-1"/>
          <w:u w:val="single"/>
        </w:rPr>
        <w:t>qu</w:t>
      </w:r>
      <w:r w:rsidRPr="00E275E6">
        <w:rPr>
          <w:b/>
          <w:bCs/>
          <w:spacing w:val="-1"/>
          <w:position w:val="-1"/>
          <w:u w:val="single"/>
        </w:rPr>
        <w:t>e</w:t>
      </w:r>
      <w:r w:rsidRPr="00E275E6">
        <w:rPr>
          <w:b/>
          <w:bCs/>
          <w:position w:val="-1"/>
          <w:u w:val="single"/>
        </w:rPr>
        <w:t>l</w:t>
      </w:r>
      <w:r w:rsidRPr="00E275E6">
        <w:rPr>
          <w:b/>
          <w:bCs/>
          <w:spacing w:val="1"/>
          <w:position w:val="-1"/>
          <w:u w:val="single"/>
        </w:rPr>
        <w:t>l</w:t>
      </w:r>
      <w:r w:rsidRPr="00E275E6">
        <w:rPr>
          <w:b/>
          <w:bCs/>
          <w:position w:val="-1"/>
          <w:u w:val="single"/>
        </w:rPr>
        <w:t>e</w:t>
      </w:r>
      <w:r w:rsidRPr="00E275E6">
        <w:rPr>
          <w:b/>
          <w:bCs/>
          <w:spacing w:val="-1"/>
          <w:position w:val="-1"/>
          <w:u w:val="single"/>
        </w:rPr>
        <w:t xml:space="preserve"> </w:t>
      </w:r>
      <w:r w:rsidRPr="00E275E6">
        <w:rPr>
          <w:b/>
          <w:bCs/>
          <w:position w:val="-1"/>
          <w:u w:val="single"/>
        </w:rPr>
        <w:t xml:space="preserve">di </w:t>
      </w:r>
      <w:r w:rsidRPr="00E275E6">
        <w:rPr>
          <w:b/>
          <w:bCs/>
          <w:spacing w:val="1"/>
          <w:position w:val="-1"/>
          <w:u w:val="single"/>
        </w:rPr>
        <w:t>t</w:t>
      </w:r>
      <w:r w:rsidRPr="00E275E6">
        <w:rPr>
          <w:b/>
          <w:bCs/>
          <w:position w:val="-1"/>
          <w:u w:val="single"/>
        </w:rPr>
        <w:t>i</w:t>
      </w:r>
      <w:r w:rsidRPr="00E275E6">
        <w:rPr>
          <w:b/>
          <w:bCs/>
          <w:spacing w:val="1"/>
          <w:position w:val="-1"/>
          <w:u w:val="single"/>
        </w:rPr>
        <w:t>t</w:t>
      </w:r>
      <w:r w:rsidRPr="00E275E6">
        <w:rPr>
          <w:b/>
          <w:bCs/>
          <w:position w:val="-1"/>
          <w:u w:val="single"/>
        </w:rPr>
        <w:t>ola</w:t>
      </w:r>
      <w:r w:rsidRPr="00E275E6">
        <w:rPr>
          <w:b/>
          <w:bCs/>
          <w:spacing w:val="-1"/>
          <w:position w:val="-1"/>
          <w:u w:val="single"/>
        </w:rPr>
        <w:t>r</w:t>
      </w:r>
      <w:r w:rsidRPr="00E275E6">
        <w:rPr>
          <w:b/>
          <w:bCs/>
          <w:position w:val="-1"/>
          <w:u w:val="single"/>
        </w:rPr>
        <w:t>i</w:t>
      </w:r>
      <w:r w:rsidRPr="00E275E6">
        <w:rPr>
          <w:b/>
          <w:bCs/>
          <w:spacing w:val="1"/>
          <w:position w:val="-1"/>
          <w:u w:val="single"/>
        </w:rPr>
        <w:t>t</w:t>
      </w:r>
      <w:r w:rsidRPr="00E275E6">
        <w:rPr>
          <w:b/>
          <w:bCs/>
          <w:spacing w:val="-1"/>
          <w:position w:val="-1"/>
          <w:u w:val="single"/>
        </w:rPr>
        <w:t>à</w:t>
      </w:r>
      <w:r>
        <w:rPr>
          <w:position w:val="-1"/>
        </w:rPr>
        <w:t>:</w:t>
      </w:r>
    </w:p>
    <w:p w14:paraId="6A8BB5C7" w14:textId="77777777" w:rsidR="00815F43" w:rsidRDefault="00815F43" w:rsidP="00815F43">
      <w:pPr>
        <w:spacing w:line="260" w:lineRule="exact"/>
        <w:ind w:left="113"/>
        <w:rPr>
          <w:spacing w:val="1"/>
          <w:position w:val="-1"/>
        </w:rPr>
      </w:pPr>
    </w:p>
    <w:p w14:paraId="0CC97CDF" w14:textId="77777777" w:rsidR="00815F43" w:rsidRDefault="00815F43" w:rsidP="00815F43">
      <w:pPr>
        <w:spacing w:line="260" w:lineRule="exact"/>
        <w:ind w:left="113"/>
        <w:rPr>
          <w:spacing w:val="1"/>
          <w:position w:val="-1"/>
        </w:rPr>
      </w:pPr>
    </w:p>
    <w:p w14:paraId="28C827DE" w14:textId="77777777" w:rsidR="00815F43" w:rsidRDefault="00815F43" w:rsidP="00815F43">
      <w:pPr>
        <w:spacing w:line="260" w:lineRule="exact"/>
        <w:ind w:left="113"/>
        <w:jc w:val="center"/>
        <w:rPr>
          <w:spacing w:val="1"/>
          <w:position w:val="-1"/>
        </w:rPr>
      </w:pPr>
      <w:r>
        <w:rPr>
          <w:spacing w:val="1"/>
          <w:position w:val="-1"/>
        </w:rPr>
        <w:t>TRIENNIO</w:t>
      </w:r>
    </w:p>
    <w:p w14:paraId="21AE339C" w14:textId="77777777" w:rsidR="00815F43" w:rsidRDefault="00815F43" w:rsidP="00815F43">
      <w:pPr>
        <w:spacing w:line="260" w:lineRule="exact"/>
        <w:ind w:left="113"/>
        <w:jc w:val="center"/>
        <w:rPr>
          <w:spacing w:val="1"/>
          <w:position w:val="-1"/>
        </w:rPr>
      </w:pPr>
      <w:r>
        <w:rPr>
          <w:spacing w:val="1"/>
          <w:position w:val="-1"/>
        </w:rPr>
        <w:t>Vedi elenco completo allegato</w:t>
      </w:r>
    </w:p>
    <w:p w14:paraId="32FEB7D9" w14:textId="77777777" w:rsidR="00815F43" w:rsidRDefault="00815F43" w:rsidP="00815F43">
      <w:pPr>
        <w:spacing w:line="260" w:lineRule="exact"/>
        <w:ind w:left="113"/>
        <w:jc w:val="center"/>
        <w:rPr>
          <w:spacing w:val="1"/>
          <w:position w:val="-1"/>
        </w:rPr>
      </w:pPr>
    </w:p>
    <w:p w14:paraId="70DFC0F1" w14:textId="411A7769" w:rsidR="00815F43" w:rsidRDefault="00815F43" w:rsidP="00815F43">
      <w:pPr>
        <w:ind w:left="113"/>
        <w:jc w:val="center"/>
        <w:rPr>
          <w:spacing w:val="1"/>
          <w:position w:val="-1"/>
        </w:rPr>
      </w:pPr>
      <w:r>
        <w:rPr>
          <w:spacing w:val="1"/>
          <w:position w:val="-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D14231" w14:textId="77777777" w:rsidR="000A10DF" w:rsidRDefault="000A10DF" w:rsidP="00815F43">
      <w:pPr>
        <w:ind w:left="113"/>
        <w:jc w:val="center"/>
        <w:rPr>
          <w:spacing w:val="1"/>
          <w:position w:val="-1"/>
        </w:rPr>
      </w:pPr>
    </w:p>
    <w:p w14:paraId="52F9D7D5" w14:textId="77777777" w:rsidR="00815F43" w:rsidRDefault="00815F43" w:rsidP="00815F43">
      <w:pPr>
        <w:spacing w:line="260" w:lineRule="exact"/>
        <w:ind w:left="113"/>
        <w:rPr>
          <w:spacing w:val="1"/>
          <w:position w:val="-1"/>
        </w:rPr>
      </w:pPr>
    </w:p>
    <w:p w14:paraId="55D9F100" w14:textId="77777777" w:rsidR="00815F43" w:rsidRPr="008D4C2F" w:rsidRDefault="00815F43" w:rsidP="00815F43">
      <w:pPr>
        <w:spacing w:line="200" w:lineRule="exact"/>
        <w:jc w:val="center"/>
      </w:pPr>
      <w:r w:rsidRPr="008D4C2F">
        <w:t>BIENNIO</w:t>
      </w:r>
    </w:p>
    <w:p w14:paraId="24FF790C" w14:textId="77777777" w:rsidR="00815F43" w:rsidRDefault="00815F43" w:rsidP="00815F43">
      <w:pPr>
        <w:spacing w:line="200" w:lineRule="exact"/>
        <w:jc w:val="center"/>
      </w:pPr>
      <w:r w:rsidRPr="008D4C2F">
        <w:t>Vedi elenco completo allegato</w:t>
      </w:r>
    </w:p>
    <w:p w14:paraId="77D39859" w14:textId="77777777" w:rsidR="00815F43" w:rsidRDefault="00815F43" w:rsidP="00815F43">
      <w:pPr>
        <w:spacing w:line="200" w:lineRule="exact"/>
        <w:jc w:val="center"/>
      </w:pPr>
    </w:p>
    <w:p w14:paraId="0B888A1E" w14:textId="33899B60" w:rsidR="00815F43" w:rsidRPr="008D4C2F" w:rsidRDefault="00815F43" w:rsidP="00815F43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275713" w14:textId="77777777" w:rsidR="00815F43" w:rsidRDefault="00815F43" w:rsidP="00815F43">
      <w:pPr>
        <w:spacing w:line="200" w:lineRule="exact"/>
      </w:pPr>
    </w:p>
    <w:p w14:paraId="504433E4" w14:textId="77777777" w:rsidR="00815F43" w:rsidRDefault="00815F43" w:rsidP="00815F43">
      <w:pPr>
        <w:spacing w:line="200" w:lineRule="exact"/>
      </w:pPr>
    </w:p>
    <w:p w14:paraId="63879050" w14:textId="77777777" w:rsidR="00815F43" w:rsidRDefault="00815F43" w:rsidP="00815F43">
      <w:pPr>
        <w:ind w:left="473" w:right="66"/>
        <w:jc w:val="both"/>
      </w:pPr>
      <w:r>
        <w:t>A tal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t xml:space="preserve">vole </w:t>
      </w:r>
      <w:r>
        <w:rPr>
          <w:spacing w:val="2"/>
        </w:rP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>l</w:t>
      </w:r>
      <w:r>
        <w:t>e s</w:t>
      </w:r>
      <w:r>
        <w:rPr>
          <w:spacing w:val="-1"/>
        </w:rPr>
        <w:t>a</w:t>
      </w:r>
      <w:r>
        <w:t>n</w:t>
      </w:r>
      <w:r>
        <w:rPr>
          <w:spacing w:val="-1"/>
        </w:rPr>
        <w:t>z</w:t>
      </w:r>
      <w:r>
        <w:t>ioni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5"/>
        </w:rPr>
        <w:t xml:space="preserve"> </w:t>
      </w:r>
      <w:r>
        <w:t>ri</w:t>
      </w:r>
      <w:r>
        <w:rPr>
          <w:spacing w:val="-1"/>
        </w:rPr>
        <w:t>c</w:t>
      </w:r>
      <w:r>
        <w:t>h</w:t>
      </w:r>
      <w:r>
        <w:rPr>
          <w:spacing w:val="3"/>
        </w:rPr>
        <w:t>i</w:t>
      </w:r>
      <w:r>
        <w:rPr>
          <w:spacing w:val="-1"/>
        </w:rPr>
        <w:t>a</w:t>
      </w:r>
      <w:r>
        <w:t>mate d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2"/>
        </w:rPr>
        <w:t>.</w:t>
      </w:r>
      <w:r>
        <w:rPr>
          <w:spacing w:val="1"/>
        </w:rPr>
        <w:t>P</w:t>
      </w:r>
      <w:r>
        <w:t>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so di</w:t>
      </w:r>
      <w:r>
        <w:rPr>
          <w:spacing w:val="3"/>
        </w:rPr>
        <w:t xml:space="preserve"> </w:t>
      </w:r>
      <w:r>
        <w:t>dichi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z</w:t>
      </w:r>
      <w:r>
        <w:t>ioni</w:t>
      </w:r>
      <w:r>
        <w:rPr>
          <w:spacing w:val="3"/>
        </w:rPr>
        <w:t xml:space="preserve"> </w:t>
      </w:r>
      <w:r>
        <w:t>mend</w:t>
      </w:r>
      <w:r>
        <w:rPr>
          <w:spacing w:val="-1"/>
        </w:rPr>
        <w:t>ac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</w:t>
      </w:r>
      <w:r>
        <w:t>nsi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l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1"/>
        </w:rPr>
        <w:t>fe</w:t>
      </w:r>
      <w:r>
        <w:t>t</w:t>
      </w:r>
      <w:r>
        <w:rPr>
          <w:spacing w:val="1"/>
        </w:rPr>
        <w:t>t</w:t>
      </w:r>
      <w:r>
        <w:t>i d</w:t>
      </w:r>
      <w:r>
        <w:rPr>
          <w:spacing w:val="-1"/>
        </w:rPr>
        <w:t>e</w:t>
      </w:r>
      <w:r>
        <w:t>gli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rtt.</w:t>
      </w:r>
      <w:r>
        <w:rPr>
          <w:spacing w:val="3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 d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1"/>
        </w:rPr>
        <w:t>ta</w:t>
      </w:r>
      <w:r>
        <w:t>to</w:t>
      </w:r>
      <w:r>
        <w:rPr>
          <w:spacing w:val="3"/>
        </w:rPr>
        <w:t xml:space="preserve"> </w:t>
      </w:r>
      <w:r>
        <w:t>D.P.</w:t>
      </w:r>
      <w:r>
        <w:rPr>
          <w:spacing w:val="1"/>
        </w:rPr>
        <w:t>R</w:t>
      </w:r>
      <w:r>
        <w:t>.,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3"/>
        </w:rPr>
        <w:t xml:space="preserve"> </w:t>
      </w:r>
      <w:r>
        <w:t>dichi</w:t>
      </w:r>
      <w:r>
        <w:rPr>
          <w:spacing w:val="-1"/>
        </w:rPr>
        <w:t>a</w:t>
      </w:r>
      <w:r>
        <w:t>ra sot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</w:t>
      </w:r>
      <w:r>
        <w:rPr>
          <w:spacing w:val="-1"/>
        </w:rPr>
        <w:t>r</w:t>
      </w:r>
      <w:r>
        <w:t>ia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3"/>
        </w:rPr>
        <w:t>s</w:t>
      </w:r>
      <w:r>
        <w:rPr>
          <w:spacing w:val="1"/>
        </w:rPr>
        <w:t>a</w:t>
      </w:r>
      <w:r>
        <w:t>bi</w:t>
      </w:r>
      <w:r>
        <w:rPr>
          <w:spacing w:val="1"/>
        </w:rPr>
        <w:t>l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possed</w:t>
      </w:r>
      <w:r>
        <w:rPr>
          <w:spacing w:val="-1"/>
        </w:rPr>
        <w:t>e</w:t>
      </w:r>
      <w:r>
        <w:t>re i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nti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i</w:t>
      </w:r>
      <w:r>
        <w:t>to</w:t>
      </w:r>
      <w:r>
        <w:rPr>
          <w:spacing w:val="1"/>
        </w:rPr>
        <w:t>l</w:t>
      </w:r>
      <w:r>
        <w:t>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</w:t>
      </w:r>
      <w:r>
        <w:rPr>
          <w:spacing w:val="-2"/>
        </w:rPr>
        <w:t>d</w:t>
      </w:r>
      <w:r>
        <w:t>io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i</w:t>
      </w:r>
      <w:r>
        <w:t>t</w:t>
      </w:r>
      <w:r>
        <w:rPr>
          <w:spacing w:val="-2"/>
        </w:rPr>
        <w:t>o</w:t>
      </w:r>
      <w:r>
        <w:t>li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rtis</w:t>
      </w:r>
      <w:r>
        <w:rPr>
          <w:spacing w:val="1"/>
        </w:rPr>
        <w:t>t</w:t>
      </w:r>
      <w:r>
        <w:t>ic</w:t>
      </w:r>
      <w:r>
        <w:rPr>
          <w:spacing w:val="7"/>
        </w:rPr>
        <w:t>o</w:t>
      </w:r>
      <w:r>
        <w:rPr>
          <w:spacing w:val="-1"/>
        </w:rPr>
        <w:t>-c</w:t>
      </w:r>
      <w:r>
        <w:t>ul</w:t>
      </w:r>
      <w:r>
        <w:rPr>
          <w:spacing w:val="1"/>
        </w:rPr>
        <w:t>t</w:t>
      </w:r>
      <w:r>
        <w:t>ur</w:t>
      </w:r>
      <w:r>
        <w:rPr>
          <w:spacing w:val="-2"/>
        </w:rPr>
        <w:t>a</w:t>
      </w:r>
      <w:r>
        <w:t>li</w:t>
      </w:r>
      <w:r>
        <w:rPr>
          <w:spacing w:val="3"/>
        </w:rPr>
        <w:t xml:space="preserve"> </w:t>
      </w:r>
      <w:r>
        <w:t>e pro</w:t>
      </w:r>
      <w:r>
        <w:rPr>
          <w:spacing w:val="-1"/>
        </w:rPr>
        <w:t>fe</w:t>
      </w:r>
      <w:r>
        <w:t>ss</w:t>
      </w:r>
      <w:r>
        <w:rPr>
          <w:spacing w:val="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:</w:t>
      </w:r>
    </w:p>
    <w:p w14:paraId="285D3967" w14:textId="77777777" w:rsidR="00815F43" w:rsidRDefault="00815F43" w:rsidP="00815F43">
      <w:pPr>
        <w:ind w:left="473" w:right="66"/>
        <w:jc w:val="both"/>
      </w:pPr>
    </w:p>
    <w:p w14:paraId="2F9A1CC2" w14:textId="77777777" w:rsidR="00815F43" w:rsidRDefault="00815F43" w:rsidP="00815F43">
      <w:pPr>
        <w:ind w:left="473" w:right="66"/>
        <w:jc w:val="both"/>
      </w:pPr>
    </w:p>
    <w:p w14:paraId="3A168EFB" w14:textId="77777777" w:rsidR="00815F43" w:rsidRDefault="00815F43" w:rsidP="00815F43">
      <w:pPr>
        <w:ind w:left="473" w:right="66"/>
        <w:jc w:val="both"/>
      </w:pPr>
    </w:p>
    <w:p w14:paraId="6B53031A" w14:textId="77777777" w:rsidR="000A10DF" w:rsidRDefault="000A10DF" w:rsidP="00815F43">
      <w:pPr>
        <w:ind w:left="473" w:right="66"/>
        <w:jc w:val="both"/>
      </w:pPr>
    </w:p>
    <w:p w14:paraId="380AF356" w14:textId="77777777" w:rsidR="000A10DF" w:rsidRDefault="000A10DF" w:rsidP="00815F43">
      <w:pPr>
        <w:ind w:left="473" w:right="66"/>
        <w:jc w:val="both"/>
      </w:pPr>
    </w:p>
    <w:p w14:paraId="252D3132" w14:textId="77777777" w:rsidR="000A10DF" w:rsidRDefault="000A10DF" w:rsidP="00815F43">
      <w:pPr>
        <w:ind w:left="473" w:right="66"/>
        <w:jc w:val="both"/>
      </w:pPr>
    </w:p>
    <w:p w14:paraId="1012EC9A" w14:textId="77777777" w:rsidR="000A10DF" w:rsidRDefault="000A10DF" w:rsidP="00815F43">
      <w:pPr>
        <w:ind w:left="473" w:right="66"/>
        <w:jc w:val="both"/>
      </w:pPr>
    </w:p>
    <w:p w14:paraId="74C894DB" w14:textId="77777777" w:rsidR="000A10DF" w:rsidRDefault="000A10DF" w:rsidP="00815F43">
      <w:pPr>
        <w:ind w:left="473" w:right="66"/>
        <w:jc w:val="both"/>
      </w:pPr>
    </w:p>
    <w:p w14:paraId="2F5BE80F" w14:textId="77777777" w:rsidR="00815F43" w:rsidRDefault="00815F43" w:rsidP="00815F43">
      <w:pPr>
        <w:ind w:left="473" w:right="66"/>
        <w:jc w:val="both"/>
      </w:pPr>
    </w:p>
    <w:p w14:paraId="4CE97A81" w14:textId="77777777" w:rsidR="00815F43" w:rsidRDefault="00815F43" w:rsidP="00815F43">
      <w:pPr>
        <w:ind w:left="473" w:right="66"/>
        <w:jc w:val="both"/>
      </w:pPr>
    </w:p>
    <w:p w14:paraId="074E3133" w14:textId="77777777" w:rsidR="00815F43" w:rsidRDefault="00815F43" w:rsidP="00815F43">
      <w:pPr>
        <w:ind w:left="473" w:right="66"/>
        <w:jc w:val="both"/>
      </w:pPr>
    </w:p>
    <w:p w14:paraId="7EF807AA" w14:textId="77777777" w:rsidR="00815F43" w:rsidRDefault="00815F43" w:rsidP="00815F43">
      <w:pPr>
        <w:ind w:left="473" w:right="66"/>
        <w:jc w:val="both"/>
      </w:pPr>
    </w:p>
    <w:p w14:paraId="62B828C6" w14:textId="77777777" w:rsidR="00815F43" w:rsidRDefault="00815F43" w:rsidP="00815F43">
      <w:pPr>
        <w:spacing w:before="20" w:line="260" w:lineRule="exact"/>
        <w:rPr>
          <w:sz w:val="26"/>
          <w:szCs w:val="26"/>
        </w:rPr>
      </w:pPr>
    </w:p>
    <w:p w14:paraId="79E013A8" w14:textId="77777777" w:rsidR="000A10DF" w:rsidRDefault="000A10DF" w:rsidP="00815F43">
      <w:pPr>
        <w:spacing w:before="20" w:line="260" w:lineRule="exact"/>
        <w:rPr>
          <w:sz w:val="26"/>
          <w:szCs w:val="26"/>
        </w:rPr>
      </w:pPr>
    </w:p>
    <w:p w14:paraId="6D30C3C8" w14:textId="77777777" w:rsidR="000A10DF" w:rsidRDefault="000A10DF" w:rsidP="00815F43">
      <w:pPr>
        <w:spacing w:before="20" w:line="260" w:lineRule="exact"/>
        <w:rPr>
          <w:sz w:val="26"/>
          <w:szCs w:val="26"/>
        </w:rPr>
      </w:pPr>
    </w:p>
    <w:p w14:paraId="11952B5C" w14:textId="77777777" w:rsidR="000A10DF" w:rsidRDefault="000A10DF" w:rsidP="00815F43">
      <w:pPr>
        <w:spacing w:before="20" w:line="260" w:lineRule="exact"/>
        <w:rPr>
          <w:sz w:val="26"/>
          <w:szCs w:val="26"/>
        </w:rPr>
      </w:pPr>
    </w:p>
    <w:p w14:paraId="4E011A5B" w14:textId="77777777" w:rsidR="00815F43" w:rsidRDefault="00815F43" w:rsidP="00815F43">
      <w:pPr>
        <w:ind w:left="473" w:right="-1"/>
        <w:jc w:val="both"/>
        <w:rPr>
          <w:b/>
        </w:rPr>
      </w:pPr>
      <w:r>
        <w:t xml:space="preserve">-   </w:t>
      </w:r>
      <w:r>
        <w:rPr>
          <w:spacing w:val="40"/>
        </w:rPr>
        <w:t xml:space="preserve"> </w:t>
      </w:r>
      <w:r>
        <w:rPr>
          <w:b/>
        </w:rPr>
        <w:t>ti</w:t>
      </w:r>
      <w:r>
        <w:rPr>
          <w:b/>
          <w:spacing w:val="-1"/>
        </w:rPr>
        <w:t>t</w:t>
      </w:r>
      <w:r>
        <w:rPr>
          <w:b/>
        </w:rPr>
        <w:t>oli</w:t>
      </w:r>
      <w:r>
        <w:rPr>
          <w:b/>
          <w:spacing w:val="1"/>
        </w:rPr>
        <w:t xml:space="preserve"> d</w:t>
      </w:r>
      <w:r>
        <w:rPr>
          <w:b/>
        </w:rPr>
        <w:t>i st</w:t>
      </w:r>
      <w:r>
        <w:rPr>
          <w:b/>
          <w:spacing w:val="-1"/>
        </w:rPr>
        <w:t>u</w:t>
      </w:r>
      <w:r>
        <w:rPr>
          <w:b/>
          <w:spacing w:val="1"/>
        </w:rPr>
        <w:t>d</w:t>
      </w:r>
      <w:r>
        <w:rPr>
          <w:b/>
        </w:rPr>
        <w:t>io</w:t>
      </w:r>
    </w:p>
    <w:p w14:paraId="1B5CFA84" w14:textId="77777777" w:rsidR="00815F43" w:rsidRDefault="00815F43" w:rsidP="00815F43">
      <w:pPr>
        <w:ind w:left="473" w:right="79"/>
        <w:jc w:val="both"/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034B2E" w14:textId="77777777" w:rsidR="00815F43" w:rsidRDefault="00815F43" w:rsidP="00815F43">
      <w:pPr>
        <w:spacing w:line="200" w:lineRule="exact"/>
      </w:pPr>
    </w:p>
    <w:p w14:paraId="6E680A83" w14:textId="0F8766B7" w:rsidR="00815F43" w:rsidRDefault="00815F43" w:rsidP="00815F43">
      <w:pPr>
        <w:spacing w:line="260" w:lineRule="exact"/>
        <w:ind w:left="113"/>
        <w:rPr>
          <w:b/>
          <w:position w:val="-1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2FFD705B" wp14:editId="0FE98102">
                <wp:simplePos x="0" y="0"/>
                <wp:positionH relativeFrom="page">
                  <wp:posOffset>948055</wp:posOffset>
                </wp:positionH>
                <wp:positionV relativeFrom="paragraph">
                  <wp:posOffset>346074</wp:posOffset>
                </wp:positionV>
                <wp:extent cx="5867400" cy="0"/>
                <wp:effectExtent l="0" t="0" r="0" b="0"/>
                <wp:wrapNone/>
                <wp:docPr id="705500975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493" y="545"/>
                          <a:chExt cx="9240" cy="0"/>
                        </a:xfrm>
                      </wpg:grpSpPr>
                      <wps:wsp>
                        <wps:cNvPr id="334022257" name="Freeform 67"/>
                        <wps:cNvSpPr>
                          <a:spLocks/>
                        </wps:cNvSpPr>
                        <wps:spPr bwMode="auto">
                          <a:xfrm>
                            <a:off x="1493" y="545"/>
                            <a:ext cx="9240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40"/>
                              <a:gd name="T2" fmla="+- 0 10733 149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6388" id="Gruppo 7" o:spid="_x0000_s1026" style="position:absolute;margin-left:74.65pt;margin-top:27.25pt;width:462pt;height:0;z-index:-251657216;mso-wrap-distance-top:-3e-5mm;mso-wrap-distance-bottom:-3e-5mm;mso-position-horizontal-relative:page" coordorigin="1493,545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">
                <v:shape id="Freeform 67" o:spid="_x0000_s1027" style="position:absolute;left:1493;top:545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" path="m,l9240,e" filled="f" strokeweight=".26669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29C8A7E9" wp14:editId="55CB0E87">
                <wp:simplePos x="0" y="0"/>
                <wp:positionH relativeFrom="page">
                  <wp:posOffset>948055</wp:posOffset>
                </wp:positionH>
                <wp:positionV relativeFrom="paragraph">
                  <wp:posOffset>521334</wp:posOffset>
                </wp:positionV>
                <wp:extent cx="5867400" cy="0"/>
                <wp:effectExtent l="0" t="0" r="0" b="0"/>
                <wp:wrapNone/>
                <wp:docPr id="521308202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493" y="821"/>
                          <a:chExt cx="9240" cy="0"/>
                        </a:xfrm>
                      </wpg:grpSpPr>
                      <wps:wsp>
                        <wps:cNvPr id="854394940" name="Freeform 69"/>
                        <wps:cNvSpPr>
                          <a:spLocks/>
                        </wps:cNvSpPr>
                        <wps:spPr bwMode="auto">
                          <a:xfrm>
                            <a:off x="1493" y="821"/>
                            <a:ext cx="9240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40"/>
                              <a:gd name="T2" fmla="+- 0 10733 149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49E55" id="Gruppo 6" o:spid="_x0000_s1026" style="position:absolute;margin-left:74.65pt;margin-top:41.05pt;width:462pt;height:0;z-index:-251656192;mso-wrap-distance-top:-3e-5mm;mso-wrap-distance-bottom:-3e-5mm;mso-position-horizontal-relative:page" coordorigin="1493,821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">
                <v:shape id="Freeform 69" o:spid="_x0000_s1027" style="position:absolute;left:1493;top:821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" path="m,l9240,e" filled="f" strokeweight=".26669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71C58E92" wp14:editId="2501190D">
                <wp:simplePos x="0" y="0"/>
                <wp:positionH relativeFrom="page">
                  <wp:posOffset>948055</wp:posOffset>
                </wp:positionH>
                <wp:positionV relativeFrom="paragraph">
                  <wp:posOffset>658494</wp:posOffset>
                </wp:positionV>
                <wp:extent cx="5867400" cy="0"/>
                <wp:effectExtent l="0" t="0" r="0" b="0"/>
                <wp:wrapNone/>
                <wp:docPr id="355344167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493" y="1037"/>
                          <a:chExt cx="9240" cy="0"/>
                        </a:xfrm>
                      </wpg:grpSpPr>
                      <wps:wsp>
                        <wps:cNvPr id="1495984041" name="Freeform 71"/>
                        <wps:cNvSpPr>
                          <a:spLocks/>
                        </wps:cNvSpPr>
                        <wps:spPr bwMode="auto">
                          <a:xfrm>
                            <a:off x="1493" y="1037"/>
                            <a:ext cx="9240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40"/>
                              <a:gd name="T2" fmla="+- 0 10733 149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7DC3B" id="Gruppo 5" o:spid="_x0000_s1026" style="position:absolute;margin-left:74.65pt;margin-top:51.85pt;width:462pt;height:0;z-index:-251655168;mso-wrap-distance-top:-3e-5mm;mso-wrap-distance-bottom:-3e-5mm;mso-position-horizontal-relative:page" coordorigin="1493,1037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">
                <v:shape id="Freeform 71" o:spid="_x0000_s1027" style="position:absolute;left:1493;top:1037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" path="m,l9240,e" filled="f" strokeweight=".26669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25FE636C" wp14:editId="2530E144">
                <wp:simplePos x="0" y="0"/>
                <wp:positionH relativeFrom="page">
                  <wp:posOffset>948055</wp:posOffset>
                </wp:positionH>
                <wp:positionV relativeFrom="paragraph">
                  <wp:posOffset>833754</wp:posOffset>
                </wp:positionV>
                <wp:extent cx="5868035" cy="0"/>
                <wp:effectExtent l="0" t="0" r="0" b="0"/>
                <wp:wrapNone/>
                <wp:docPr id="929060526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0"/>
                          <a:chOff x="1493" y="1313"/>
                          <a:chExt cx="9241" cy="0"/>
                        </a:xfrm>
                      </wpg:grpSpPr>
                      <wps:wsp>
                        <wps:cNvPr id="84777521" name="Freeform 73"/>
                        <wps:cNvSpPr>
                          <a:spLocks/>
                        </wps:cNvSpPr>
                        <wps:spPr bwMode="auto">
                          <a:xfrm>
                            <a:off x="1493" y="1313"/>
                            <a:ext cx="9241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41"/>
                              <a:gd name="T2" fmla="+- 0 10734 1493"/>
                              <a:gd name="T3" fmla="*/ T2 w 9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BC2F7" id="Gruppo 4" o:spid="_x0000_s1026" style="position:absolute;margin-left:74.65pt;margin-top:65.65pt;width:462.05pt;height:0;z-index:-251654144;mso-wrap-distance-top:-3e-5mm;mso-wrap-distance-bottom:-3e-5mm;mso-position-horizontal-relative:page" coordorigin="1493,1313" coordsize="92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">
                <v:shape id="Freeform 73" o:spid="_x0000_s1027" style="position:absolute;left:1493;top:1313;width:9241;height:0;visibility:visible;mso-wrap-style:square;v-text-anchor:top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" path="m,l9241,e" filled="f" strokeweight=".26669mm">
                  <v:path arrowok="t" o:connecttype="custom" o:connectlocs="0,0;92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0D0AF427" wp14:editId="24FFD68C">
                <wp:simplePos x="0" y="0"/>
                <wp:positionH relativeFrom="page">
                  <wp:posOffset>948055</wp:posOffset>
                </wp:positionH>
                <wp:positionV relativeFrom="paragraph">
                  <wp:posOffset>1009014</wp:posOffset>
                </wp:positionV>
                <wp:extent cx="5867400" cy="0"/>
                <wp:effectExtent l="0" t="0" r="0" b="0"/>
                <wp:wrapNone/>
                <wp:docPr id="866476019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493" y="1589"/>
                          <a:chExt cx="9240" cy="0"/>
                        </a:xfrm>
                      </wpg:grpSpPr>
                      <wps:wsp>
                        <wps:cNvPr id="340662172" name="Freeform 75"/>
                        <wps:cNvSpPr>
                          <a:spLocks/>
                        </wps:cNvSpPr>
                        <wps:spPr bwMode="auto">
                          <a:xfrm>
                            <a:off x="1493" y="1589"/>
                            <a:ext cx="9240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40"/>
                              <a:gd name="T2" fmla="+- 0 10733 149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43F9A" id="Gruppo 3" o:spid="_x0000_s1026" style="position:absolute;margin-left:74.65pt;margin-top:79.45pt;width:462pt;height:0;z-index:-251653120;mso-wrap-distance-top:-3e-5mm;mso-wrap-distance-bottom:-3e-5mm;mso-position-horizontal-relative:page" coordorigin="1493,1589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">
                <v:shape id="Freeform 75" o:spid="_x0000_s1027" style="position:absolute;left:1493;top:1589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" path="m,l9240,e" filled="f" strokeweight=".26669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4384" behindDoc="1" locked="0" layoutInCell="1" allowOverlap="1" wp14:anchorId="7C3DD44B" wp14:editId="7247E7B1">
                <wp:simplePos x="0" y="0"/>
                <wp:positionH relativeFrom="page">
                  <wp:posOffset>948055</wp:posOffset>
                </wp:positionH>
                <wp:positionV relativeFrom="paragraph">
                  <wp:posOffset>1184274</wp:posOffset>
                </wp:positionV>
                <wp:extent cx="5867400" cy="0"/>
                <wp:effectExtent l="0" t="0" r="0" b="0"/>
                <wp:wrapNone/>
                <wp:docPr id="115832657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493" y="1865"/>
                          <a:chExt cx="9240" cy="0"/>
                        </a:xfrm>
                      </wpg:grpSpPr>
                      <wps:wsp>
                        <wps:cNvPr id="2140070071" name="Freeform 77"/>
                        <wps:cNvSpPr>
                          <a:spLocks/>
                        </wps:cNvSpPr>
                        <wps:spPr bwMode="auto">
                          <a:xfrm>
                            <a:off x="1493" y="1865"/>
                            <a:ext cx="9240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40"/>
                              <a:gd name="T2" fmla="+- 0 10733 149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F0980" id="Gruppo 2" o:spid="_x0000_s1026" style="position:absolute;margin-left:74.65pt;margin-top:93.25pt;width:462pt;height:0;z-index:-251652096;mso-wrap-distance-top:-3e-5mm;mso-wrap-distance-bottom:-3e-5mm;mso-position-horizontal-relative:page" coordorigin="1493,1865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">
                <v:shape id="Freeform 77" o:spid="_x0000_s1027" style="position:absolute;left:1493;top:1865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" path="m,l9240,e" filled="f" strokeweight=".26669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0A10DF">
        <w:rPr>
          <w:position w:val="-1"/>
        </w:rPr>
        <w:t xml:space="preserve">      </w:t>
      </w:r>
      <w:r>
        <w:rPr>
          <w:position w:val="-1"/>
        </w:rPr>
        <w:t xml:space="preserve">-   </w:t>
      </w:r>
      <w:r>
        <w:rPr>
          <w:spacing w:val="41"/>
          <w:position w:val="-1"/>
        </w:rPr>
        <w:t xml:space="preserve"> </w:t>
      </w:r>
      <w:r>
        <w:rPr>
          <w:b/>
          <w:position w:val="-1"/>
        </w:rPr>
        <w:t>ti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oli</w:t>
      </w:r>
      <w:r>
        <w:rPr>
          <w:b/>
          <w:spacing w:val="1"/>
          <w:position w:val="-1"/>
        </w:rPr>
        <w:t xml:space="preserve"> </w:t>
      </w:r>
      <w:r>
        <w:rPr>
          <w:b/>
          <w:position w:val="-1"/>
        </w:rPr>
        <w:t>a</w:t>
      </w:r>
      <w:r>
        <w:rPr>
          <w:b/>
          <w:spacing w:val="-1"/>
          <w:position w:val="-1"/>
        </w:rPr>
        <w:t>r</w:t>
      </w:r>
      <w:r>
        <w:rPr>
          <w:b/>
          <w:position w:val="-1"/>
        </w:rPr>
        <w:t>tisti</w:t>
      </w:r>
      <w:r>
        <w:rPr>
          <w:b/>
          <w:spacing w:val="-1"/>
          <w:position w:val="-1"/>
        </w:rPr>
        <w:t>c</w:t>
      </w:r>
      <w:r>
        <w:rPr>
          <w:b/>
          <w:position w:val="-1"/>
        </w:rPr>
        <w:t>o</w:t>
      </w:r>
      <w:r>
        <w:rPr>
          <w:b/>
          <w:spacing w:val="-1"/>
          <w:position w:val="-1"/>
        </w:rPr>
        <w:t>-c</w:t>
      </w:r>
      <w:r>
        <w:rPr>
          <w:b/>
          <w:spacing w:val="1"/>
          <w:position w:val="-1"/>
        </w:rPr>
        <w:t>u</w:t>
      </w:r>
      <w:r>
        <w:rPr>
          <w:b/>
          <w:position w:val="-1"/>
        </w:rPr>
        <w:t>ltu</w:t>
      </w:r>
      <w:r>
        <w:rPr>
          <w:b/>
          <w:spacing w:val="-1"/>
          <w:position w:val="-1"/>
        </w:rPr>
        <w:t>r</w:t>
      </w:r>
      <w:r>
        <w:rPr>
          <w:b/>
          <w:position w:val="-1"/>
        </w:rPr>
        <w:t>ali</w:t>
      </w:r>
      <w:r>
        <w:rPr>
          <w:b/>
          <w:spacing w:val="2"/>
          <w:position w:val="-1"/>
        </w:rPr>
        <w:t xml:space="preserve"> </w:t>
      </w:r>
      <w:r>
        <w:rPr>
          <w:b/>
          <w:position w:val="-1"/>
        </w:rPr>
        <w:t>e</w:t>
      </w:r>
      <w:r>
        <w:rPr>
          <w:b/>
          <w:spacing w:val="-3"/>
          <w:position w:val="-1"/>
        </w:rPr>
        <w:t xml:space="preserve"> </w:t>
      </w:r>
      <w:r>
        <w:rPr>
          <w:b/>
          <w:spacing w:val="1"/>
          <w:position w:val="-1"/>
        </w:rPr>
        <w:t>p</w:t>
      </w:r>
      <w:r>
        <w:rPr>
          <w:b/>
          <w:spacing w:val="-1"/>
          <w:position w:val="-1"/>
        </w:rPr>
        <w:t>r</w:t>
      </w:r>
      <w:r>
        <w:rPr>
          <w:b/>
          <w:position w:val="-1"/>
        </w:rPr>
        <w:t>of</w:t>
      </w:r>
      <w:r>
        <w:rPr>
          <w:b/>
          <w:spacing w:val="-2"/>
          <w:position w:val="-1"/>
        </w:rPr>
        <w:t>e</w:t>
      </w:r>
      <w:r>
        <w:rPr>
          <w:b/>
          <w:position w:val="-1"/>
        </w:rPr>
        <w:t>ss</w:t>
      </w:r>
      <w:r>
        <w:rPr>
          <w:b/>
          <w:spacing w:val="1"/>
          <w:position w:val="-1"/>
        </w:rPr>
        <w:t>i</w:t>
      </w:r>
      <w:r>
        <w:rPr>
          <w:b/>
          <w:position w:val="-1"/>
        </w:rPr>
        <w:t>o</w:t>
      </w:r>
      <w:r>
        <w:rPr>
          <w:b/>
          <w:spacing w:val="1"/>
          <w:position w:val="-1"/>
        </w:rPr>
        <w:t>n</w:t>
      </w:r>
      <w:r>
        <w:rPr>
          <w:b/>
          <w:position w:val="-1"/>
        </w:rPr>
        <w:t>ali: (</w:t>
      </w:r>
      <w:r w:rsidRPr="00E745E1">
        <w:rPr>
          <w:b/>
          <w:position w:val="-1"/>
          <w:u w:val="single"/>
        </w:rPr>
        <w:t>si può allegare curriculum)</w:t>
      </w:r>
    </w:p>
    <w:p w14:paraId="28682586" w14:textId="77777777" w:rsidR="00815F43" w:rsidRPr="00A84C45" w:rsidRDefault="00815F43" w:rsidP="00815F43"/>
    <w:p w14:paraId="3E7448BE" w14:textId="77777777" w:rsidR="00815F43" w:rsidRPr="00A84C45" w:rsidRDefault="00815F43" w:rsidP="00815F43"/>
    <w:p w14:paraId="0E176A4F" w14:textId="77777777" w:rsidR="00815F43" w:rsidRPr="00A84C45" w:rsidRDefault="00815F43" w:rsidP="00815F43"/>
    <w:p w14:paraId="3355FE8A" w14:textId="77777777" w:rsidR="00815F43" w:rsidRPr="00A84C45" w:rsidRDefault="00815F43" w:rsidP="00815F43"/>
    <w:p w14:paraId="0512C390" w14:textId="77777777" w:rsidR="00815F43" w:rsidRPr="00A84C45" w:rsidRDefault="00815F43" w:rsidP="00815F43"/>
    <w:p w14:paraId="3BE50D1B" w14:textId="77777777" w:rsidR="00815F43" w:rsidRDefault="00815F43" w:rsidP="00815F43">
      <w:pPr>
        <w:rPr>
          <w:b/>
          <w:position w:val="-1"/>
        </w:rPr>
      </w:pPr>
    </w:p>
    <w:p w14:paraId="7B227E18" w14:textId="77777777" w:rsidR="000A10DF" w:rsidRDefault="00815F43" w:rsidP="00815F43">
      <w:r>
        <w:t xml:space="preserve">       </w:t>
      </w:r>
    </w:p>
    <w:p w14:paraId="0DF394B5" w14:textId="77777777" w:rsidR="000A10DF" w:rsidRDefault="000A10DF" w:rsidP="00815F43"/>
    <w:p w14:paraId="5D349B93" w14:textId="5257DB5D" w:rsidR="00815F43" w:rsidRPr="00A84C45" w:rsidRDefault="000A10DF" w:rsidP="00815F43">
      <w:r>
        <w:t xml:space="preserve">      </w:t>
      </w:r>
      <w:r w:rsidR="00815F43">
        <w:t>Benevento                                                                                              IL DOCENTE</w:t>
      </w:r>
    </w:p>
    <w:p w14:paraId="05E72030" w14:textId="1D6243D6" w:rsidR="00E35B0C" w:rsidRPr="00E35B0C" w:rsidRDefault="00E35B0C" w:rsidP="00E35B0C">
      <w:pPr>
        <w:tabs>
          <w:tab w:val="left" w:pos="3060"/>
        </w:tabs>
      </w:pPr>
    </w:p>
    <w:sectPr w:rsidR="00E35B0C" w:rsidRPr="00E35B0C" w:rsidSect="00980F67">
      <w:headerReference w:type="default" r:id="rId8"/>
      <w:footerReference w:type="default" r:id="rId9"/>
      <w:pgSz w:w="11906" w:h="16838" w:code="9"/>
      <w:pgMar w:top="2194" w:right="1134" w:bottom="1134" w:left="1134" w:header="851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AEF6" w14:textId="77777777" w:rsidR="00B61894" w:rsidRDefault="00B61894" w:rsidP="007A5A3D">
      <w:r>
        <w:separator/>
      </w:r>
    </w:p>
  </w:endnote>
  <w:endnote w:type="continuationSeparator" w:id="0">
    <w:p w14:paraId="4B693A22" w14:textId="77777777" w:rsidR="00B61894" w:rsidRDefault="00B61894" w:rsidP="007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CE2B" w14:textId="77777777" w:rsidR="00E35B0C" w:rsidRDefault="001C347E" w:rsidP="002D060F">
    <w:pPr>
      <w:pStyle w:val="Corpodeltesto1"/>
      <w:jc w:val="center"/>
      <w:rPr>
        <w:bCs/>
        <w:color w:val="800000"/>
        <w:sz w:val="18"/>
        <w:szCs w:val="18"/>
      </w:rPr>
    </w:pPr>
    <w:r w:rsidRPr="006B54FB">
      <w:rPr>
        <w:bCs/>
        <w:color w:val="800000"/>
        <w:sz w:val="18"/>
        <w:szCs w:val="18"/>
      </w:rPr>
      <w:t>Via Mario La Vipera, 1 – 82100 Benevento Tel. 0824.43222 – 25047</w:t>
    </w:r>
  </w:p>
  <w:p w14:paraId="31652874" w14:textId="3F96D4DC" w:rsidR="00E35B0C" w:rsidRPr="00E35B0C" w:rsidRDefault="00E35B0C" w:rsidP="00E35B0C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 xml:space="preserve">E-mail: protocollo@conservatorio.bn.it, </w:t>
    </w:r>
    <w:proofErr w:type="spellStart"/>
    <w:r w:rsidRPr="00E35B0C">
      <w:rPr>
        <w:bCs/>
        <w:color w:val="800000"/>
        <w:sz w:val="16"/>
        <w:szCs w:val="16"/>
      </w:rPr>
      <w:t>Pec</w:t>
    </w:r>
    <w:proofErr w:type="spellEnd"/>
    <w:r w:rsidRPr="00E35B0C">
      <w:rPr>
        <w:bCs/>
        <w:color w:val="800000"/>
        <w:sz w:val="16"/>
        <w:szCs w:val="16"/>
      </w:rPr>
      <w:t>: conservatoriobn@pec.it</w:t>
    </w:r>
  </w:p>
  <w:p w14:paraId="708061C9" w14:textId="1C132882" w:rsidR="002D060F" w:rsidRPr="00E35B0C" w:rsidRDefault="002D060F" w:rsidP="002D060F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 xml:space="preserve"> </w:t>
    </w:r>
    <w:r w:rsidR="006B54FB" w:rsidRPr="00E35B0C">
      <w:rPr>
        <w:bCs/>
        <w:color w:val="800000"/>
        <w:sz w:val="16"/>
        <w:szCs w:val="16"/>
      </w:rPr>
      <w:t>C</w:t>
    </w:r>
    <w:r w:rsidRPr="00E35B0C">
      <w:rPr>
        <w:bCs/>
        <w:color w:val="800000"/>
        <w:sz w:val="16"/>
        <w:szCs w:val="16"/>
      </w:rPr>
      <w:t>.</w:t>
    </w:r>
    <w:r w:rsidR="006B54FB" w:rsidRPr="00E35B0C">
      <w:rPr>
        <w:bCs/>
        <w:color w:val="800000"/>
        <w:sz w:val="16"/>
        <w:szCs w:val="16"/>
      </w:rPr>
      <w:t xml:space="preserve"> F</w:t>
    </w:r>
    <w:r w:rsidRPr="00E35B0C">
      <w:rPr>
        <w:bCs/>
        <w:color w:val="800000"/>
        <w:sz w:val="16"/>
        <w:szCs w:val="16"/>
      </w:rPr>
      <w:t xml:space="preserve">. </w:t>
    </w:r>
    <w:r w:rsidR="006B54FB" w:rsidRPr="00E35B0C">
      <w:rPr>
        <w:bCs/>
        <w:color w:val="800000"/>
        <w:sz w:val="16"/>
        <w:szCs w:val="16"/>
      </w:rPr>
      <w:t>: 92002200621, P. Iva: 01563990629</w:t>
    </w:r>
    <w:r w:rsidRPr="00E35B0C">
      <w:rPr>
        <w:bCs/>
        <w:color w:val="8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B4E3" w14:textId="77777777" w:rsidR="00B61894" w:rsidRDefault="00B61894" w:rsidP="007A5A3D">
      <w:r>
        <w:separator/>
      </w:r>
    </w:p>
  </w:footnote>
  <w:footnote w:type="continuationSeparator" w:id="0">
    <w:p w14:paraId="4BD13FD5" w14:textId="77777777" w:rsidR="00B61894" w:rsidRDefault="00B61894" w:rsidP="007A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152A" w14:textId="7C754E95" w:rsidR="006B54FB" w:rsidRDefault="006132E8" w:rsidP="002D060F">
    <w:pPr>
      <w:tabs>
        <w:tab w:val="left" w:pos="924"/>
        <w:tab w:val="center" w:pos="4819"/>
      </w:tabs>
      <w:ind w:right="707"/>
      <w:jc w:val="right"/>
      <w:rPr>
        <w:b/>
        <w:color w:val="800000"/>
        <w:sz w:val="28"/>
        <w:szCs w:val="28"/>
      </w:rPr>
    </w:pPr>
    <w:r w:rsidRPr="006B54FB">
      <w:rPr>
        <w:noProof/>
        <w:sz w:val="22"/>
        <w:szCs w:val="22"/>
      </w:rPr>
      <w:drawing>
        <wp:anchor distT="0" distB="0" distL="114300" distR="114300" simplePos="0" relativeHeight="251654656" behindDoc="1" locked="0" layoutInCell="1" allowOverlap="1" wp14:anchorId="56517816" wp14:editId="0F024D76">
          <wp:simplePos x="0" y="0"/>
          <wp:positionH relativeFrom="column">
            <wp:posOffset>-332740</wp:posOffset>
          </wp:positionH>
          <wp:positionV relativeFrom="paragraph">
            <wp:posOffset>-248285</wp:posOffset>
          </wp:positionV>
          <wp:extent cx="1049020" cy="1049020"/>
          <wp:effectExtent l="0" t="0" r="0" b="0"/>
          <wp:wrapNone/>
          <wp:docPr id="148864700" name="Immagine 148864700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4FB">
      <w:rPr>
        <w:b/>
        <w:noProof/>
        <w:color w:val="800000"/>
      </w:rPr>
      <w:drawing>
        <wp:anchor distT="0" distB="0" distL="114300" distR="114300" simplePos="0" relativeHeight="251653632" behindDoc="0" locked="0" layoutInCell="1" allowOverlap="1" wp14:anchorId="25150576" wp14:editId="00476540">
          <wp:simplePos x="0" y="0"/>
          <wp:positionH relativeFrom="column">
            <wp:posOffset>5737860</wp:posOffset>
          </wp:positionH>
          <wp:positionV relativeFrom="paragraph">
            <wp:posOffset>-248285</wp:posOffset>
          </wp:positionV>
          <wp:extent cx="763905" cy="1047115"/>
          <wp:effectExtent l="0" t="0" r="0" b="635"/>
          <wp:wrapNone/>
          <wp:docPr id="1367265118" name="Immagine 1367265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E35" w:rsidRPr="006B54FB">
      <w:rPr>
        <w:b/>
        <w:color w:val="800000"/>
      </w:rPr>
      <w:t>Ministero dell’Università e della Ricerca</w:t>
    </w:r>
    <w:r w:rsidR="006B54FB">
      <w:rPr>
        <w:b/>
        <w:color w:val="800000"/>
        <w:sz w:val="28"/>
        <w:szCs w:val="28"/>
      </w:rPr>
      <w:t xml:space="preserve"> </w:t>
    </w:r>
  </w:p>
  <w:p w14:paraId="5091516E" w14:textId="03EA9A3F" w:rsidR="001C347E" w:rsidRPr="006B54FB" w:rsidRDefault="00521E35" w:rsidP="002D060F">
    <w:pPr>
      <w:tabs>
        <w:tab w:val="left" w:pos="924"/>
        <w:tab w:val="center" w:pos="4819"/>
      </w:tabs>
      <w:ind w:left="-142" w:right="707"/>
      <w:jc w:val="right"/>
      <w:rPr>
        <w:b/>
        <w:color w:val="800000"/>
        <w:sz w:val="28"/>
        <w:szCs w:val="28"/>
      </w:rPr>
    </w:pPr>
    <w:r w:rsidRPr="006B54FB">
      <w:rPr>
        <w:b/>
        <w:color w:val="800000"/>
      </w:rPr>
      <w:t xml:space="preserve">Conservatorio Statale di Musica </w:t>
    </w:r>
  </w:p>
  <w:p w14:paraId="71EDC8DE" w14:textId="59FA11A4" w:rsidR="00521E35" w:rsidRPr="006B54FB" w:rsidRDefault="00815F43" w:rsidP="00815F43">
    <w:pPr>
      <w:tabs>
        <w:tab w:val="left" w:pos="3320"/>
        <w:tab w:val="right" w:pos="8931"/>
      </w:tabs>
      <w:ind w:right="707"/>
      <w:rPr>
        <w:b/>
        <w:color w:val="800000"/>
      </w:rPr>
    </w:pPr>
    <w:r>
      <w:rPr>
        <w:b/>
        <w:i/>
        <w:iCs/>
        <w:color w:val="800000"/>
      </w:rPr>
      <w:tab/>
    </w:r>
    <w:r>
      <w:rPr>
        <w:b/>
        <w:i/>
        <w:iCs/>
        <w:color w:val="800000"/>
      </w:rPr>
      <w:tab/>
    </w:r>
    <w:r w:rsidR="00521E35" w:rsidRPr="006B54FB">
      <w:rPr>
        <w:b/>
        <w:i/>
        <w:iCs/>
        <w:color w:val="800000"/>
      </w:rPr>
      <w:t>“Nicola Sala”</w:t>
    </w:r>
    <w:r w:rsidR="00521E35" w:rsidRPr="006B54FB">
      <w:rPr>
        <w:b/>
        <w:color w:val="800000"/>
      </w:rPr>
      <w:t xml:space="preserve"> Benevento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6C3"/>
    <w:multiLevelType w:val="hybridMultilevel"/>
    <w:tmpl w:val="5B5E829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FAF63AA"/>
    <w:multiLevelType w:val="hybridMultilevel"/>
    <w:tmpl w:val="F5182940"/>
    <w:lvl w:ilvl="0" w:tplc="A6B88D8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1137"/>
    <w:multiLevelType w:val="hybridMultilevel"/>
    <w:tmpl w:val="BDBEDBC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A7412"/>
    <w:multiLevelType w:val="multilevel"/>
    <w:tmpl w:val="43929B2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393967">
    <w:abstractNumId w:val="1"/>
  </w:num>
  <w:num w:numId="2" w16cid:durableId="1746763144">
    <w:abstractNumId w:val="2"/>
  </w:num>
  <w:num w:numId="3" w16cid:durableId="691608711">
    <w:abstractNumId w:val="3"/>
  </w:num>
  <w:num w:numId="4" w16cid:durableId="71207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3D"/>
    <w:rsid w:val="000444CF"/>
    <w:rsid w:val="00061EE9"/>
    <w:rsid w:val="000704AB"/>
    <w:rsid w:val="00073633"/>
    <w:rsid w:val="00076BE8"/>
    <w:rsid w:val="000A10DF"/>
    <w:rsid w:val="001225D8"/>
    <w:rsid w:val="001C347E"/>
    <w:rsid w:val="001C3C2F"/>
    <w:rsid w:val="0023761B"/>
    <w:rsid w:val="00297851"/>
    <w:rsid w:val="002B3BF2"/>
    <w:rsid w:val="002D060F"/>
    <w:rsid w:val="00365069"/>
    <w:rsid w:val="003A2A6C"/>
    <w:rsid w:val="003D12D5"/>
    <w:rsid w:val="003E2F56"/>
    <w:rsid w:val="005100D0"/>
    <w:rsid w:val="00521E35"/>
    <w:rsid w:val="00586FBE"/>
    <w:rsid w:val="00590986"/>
    <w:rsid w:val="006132E8"/>
    <w:rsid w:val="00617A3A"/>
    <w:rsid w:val="00632968"/>
    <w:rsid w:val="006B54FB"/>
    <w:rsid w:val="006E0F31"/>
    <w:rsid w:val="006E6E56"/>
    <w:rsid w:val="007240AF"/>
    <w:rsid w:val="0076357C"/>
    <w:rsid w:val="00771962"/>
    <w:rsid w:val="0078375D"/>
    <w:rsid w:val="007A5A3D"/>
    <w:rsid w:val="00815F43"/>
    <w:rsid w:val="00855217"/>
    <w:rsid w:val="008606B1"/>
    <w:rsid w:val="00862634"/>
    <w:rsid w:val="00980F67"/>
    <w:rsid w:val="00987033"/>
    <w:rsid w:val="00A12E9F"/>
    <w:rsid w:val="00A20BB9"/>
    <w:rsid w:val="00A56D94"/>
    <w:rsid w:val="00A6549B"/>
    <w:rsid w:val="00AB4B7B"/>
    <w:rsid w:val="00AC229F"/>
    <w:rsid w:val="00B1613B"/>
    <w:rsid w:val="00B41AAB"/>
    <w:rsid w:val="00B61894"/>
    <w:rsid w:val="00BD1EFB"/>
    <w:rsid w:val="00C15916"/>
    <w:rsid w:val="00C71104"/>
    <w:rsid w:val="00C73469"/>
    <w:rsid w:val="00CA6D74"/>
    <w:rsid w:val="00CB78B7"/>
    <w:rsid w:val="00D020AC"/>
    <w:rsid w:val="00D124B4"/>
    <w:rsid w:val="00DA41C3"/>
    <w:rsid w:val="00E35B0C"/>
    <w:rsid w:val="00EC4FCE"/>
    <w:rsid w:val="00EC5618"/>
    <w:rsid w:val="00F10FCF"/>
    <w:rsid w:val="00F83023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50C6"/>
  <w15:docId w15:val="{88A3AFAB-48DF-487C-9D63-F5E7C39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57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5F43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5F43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F43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F43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F43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815F4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F43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F43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F43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76357C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7635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06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06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86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FB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5F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5F4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F4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F4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F4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815F4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F4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F4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F43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756D-66CC-412D-95FB-4F00C8D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4</TotalTime>
  <Pages>2</Pages>
  <Words>321</Words>
  <Characters>2435</Characters>
  <Application>Microsoft Office Word</Application>
  <DocSecurity>0</DocSecurity>
  <Lines>51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BN7 Conservatorio</cp:lastModifiedBy>
  <cp:revision>2</cp:revision>
  <cp:lastPrinted>2023-09-20T07:21:00Z</cp:lastPrinted>
  <dcterms:created xsi:type="dcterms:W3CDTF">2023-09-22T08:31:00Z</dcterms:created>
  <dcterms:modified xsi:type="dcterms:W3CDTF">2023-09-22T08:31:00Z</dcterms:modified>
</cp:coreProperties>
</file>